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C0" w:rsidRPr="002707E9" w:rsidRDefault="00E729C0" w:rsidP="00FA401D">
      <w:pPr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707E9">
        <w:rPr>
          <w:rFonts w:ascii="Times New Roman" w:hAnsi="Times New Roman"/>
          <w:b/>
          <w:sz w:val="24"/>
          <w:szCs w:val="24"/>
          <w:lang w:eastAsia="ru-RU"/>
        </w:rPr>
        <w:t>План работы филиала МБОУ СОШ №2 р.п. Беково</w:t>
      </w:r>
    </w:p>
    <w:p w:rsidR="00E729C0" w:rsidRPr="002707E9" w:rsidRDefault="00E729C0" w:rsidP="00FA401D">
      <w:pPr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707E9">
        <w:rPr>
          <w:rFonts w:ascii="Times New Roman" w:hAnsi="Times New Roman"/>
          <w:b/>
          <w:sz w:val="24"/>
          <w:szCs w:val="24"/>
          <w:lang w:eastAsia="ru-RU"/>
        </w:rPr>
        <w:t xml:space="preserve">«Основная школа с. Мошки» </w:t>
      </w:r>
    </w:p>
    <w:p w:rsidR="00E729C0" w:rsidRPr="002707E9" w:rsidRDefault="00E729C0" w:rsidP="00FA401D">
      <w:pPr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707E9">
        <w:rPr>
          <w:rFonts w:ascii="Times New Roman" w:hAnsi="Times New Roman"/>
          <w:b/>
          <w:sz w:val="24"/>
          <w:szCs w:val="24"/>
          <w:lang w:eastAsia="ru-RU"/>
        </w:rPr>
        <w:t>в рамках «ОнлайнЛЕТО58»</w:t>
      </w:r>
    </w:p>
    <w:p w:rsidR="00E729C0" w:rsidRPr="00162AD0" w:rsidRDefault="00E729C0" w:rsidP="00FA401D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707E9">
        <w:rPr>
          <w:rFonts w:ascii="Times New Roman" w:hAnsi="Times New Roman"/>
          <w:b/>
          <w:sz w:val="24"/>
          <w:szCs w:val="24"/>
          <w:lang w:eastAsia="ru-RU"/>
        </w:rPr>
        <w:t>на 1 - 6 июня 2020 года</w:t>
      </w:r>
    </w:p>
    <w:tbl>
      <w:tblPr>
        <w:tblW w:w="1029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60"/>
        <w:gridCol w:w="3288"/>
        <w:gridCol w:w="2292"/>
        <w:gridCol w:w="2551"/>
      </w:tblGrid>
      <w:tr w:rsidR="00E729C0" w:rsidRPr="00625C45" w:rsidTr="00E311A8">
        <w:tc>
          <w:tcPr>
            <w:tcW w:w="2160" w:type="dxa"/>
          </w:tcPr>
          <w:p w:rsidR="00E729C0" w:rsidRPr="00625C45" w:rsidRDefault="00E729C0" w:rsidP="00625C4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580" w:type="dxa"/>
            <w:gridSpan w:val="2"/>
          </w:tcPr>
          <w:p w:rsidR="00E729C0" w:rsidRPr="00625C45" w:rsidRDefault="00E729C0" w:rsidP="00625C45">
            <w:pPr>
              <w:spacing w:after="0" w:line="256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7D10E6">
              <w:rPr>
                <w:rFonts w:ascii="Times New Roman" w:hAnsi="Times New Roman"/>
                <w:b/>
                <w:sz w:val="24"/>
                <w:szCs w:val="28"/>
              </w:rPr>
              <w:t>Онлайн</w:t>
            </w:r>
            <w:r w:rsidRPr="00625C45">
              <w:rPr>
                <w:rFonts w:ascii="Times New Roman" w:hAnsi="Times New Roman"/>
                <w:b/>
                <w:sz w:val="24"/>
                <w:szCs w:val="28"/>
              </w:rPr>
              <w:t xml:space="preserve"> активность</w:t>
            </w:r>
          </w:p>
        </w:tc>
        <w:tc>
          <w:tcPr>
            <w:tcW w:w="2551" w:type="dxa"/>
          </w:tcPr>
          <w:p w:rsidR="00E729C0" w:rsidRPr="00625C45" w:rsidRDefault="00E729C0" w:rsidP="00625C4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25C45">
              <w:rPr>
                <w:rFonts w:ascii="Times New Roman" w:hAnsi="Times New Roman"/>
                <w:b/>
                <w:sz w:val="24"/>
                <w:szCs w:val="28"/>
              </w:rPr>
              <w:t>Рекомендованные работы</w:t>
            </w:r>
          </w:p>
        </w:tc>
      </w:tr>
      <w:tr w:rsidR="00E729C0" w:rsidRPr="00625C45" w:rsidTr="005731C2">
        <w:tc>
          <w:tcPr>
            <w:tcW w:w="2160" w:type="dxa"/>
            <w:vMerge w:val="restart"/>
          </w:tcPr>
          <w:p w:rsidR="00E729C0" w:rsidRPr="005731C2" w:rsidRDefault="00E729C0" w:rsidP="005731C2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1C2">
              <w:rPr>
                <w:rFonts w:ascii="Times New Roman" w:hAnsi="Times New Roman"/>
                <w:sz w:val="20"/>
                <w:szCs w:val="20"/>
              </w:rPr>
              <w:t>«День Защиты детей» понедельник</w:t>
            </w:r>
          </w:p>
        </w:tc>
        <w:tc>
          <w:tcPr>
            <w:tcW w:w="3288" w:type="dxa"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>10.00 Зарядка с чемпионом</w:t>
            </w:r>
          </w:p>
        </w:tc>
        <w:tc>
          <w:tcPr>
            <w:tcW w:w="2292" w:type="dxa"/>
          </w:tcPr>
          <w:p w:rsidR="00E729C0" w:rsidRPr="00625C45" w:rsidRDefault="00E729C0" w:rsidP="00625C4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25C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Место встречи – </w:t>
            </w:r>
            <w:r w:rsidRPr="00625C45">
              <w:rPr>
                <w:rFonts w:ascii="Times New Roman" w:hAnsi="Times New Roman"/>
                <w:sz w:val="18"/>
                <w:szCs w:val="18"/>
              </w:rPr>
              <w:t xml:space="preserve">платформа </w:t>
            </w:r>
            <w:r w:rsidRPr="00625C45">
              <w:rPr>
                <w:rFonts w:ascii="Times New Roman" w:hAnsi="Times New Roman"/>
                <w:bCs/>
                <w:sz w:val="18"/>
                <w:szCs w:val="18"/>
              </w:rPr>
              <w:t>Инстаграм</w:t>
            </w:r>
          </w:p>
          <w:p w:rsidR="00E729C0" w:rsidRPr="00625C45" w:rsidRDefault="00E729C0" w:rsidP="00625C4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25C45">
              <w:rPr>
                <w:rFonts w:ascii="Times New Roman" w:hAnsi="Times New Roman"/>
                <w:bCs/>
                <w:sz w:val="18"/>
                <w:szCs w:val="18"/>
              </w:rPr>
              <w:t>по ссылке</w:t>
            </w: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18"/>
                <w:szCs w:val="18"/>
              </w:rPr>
              <w:t>@</w:t>
            </w:r>
            <w:r w:rsidRPr="00625C45">
              <w:rPr>
                <w:rFonts w:ascii="Times New Roman" w:hAnsi="Times New Roman"/>
                <w:sz w:val="18"/>
                <w:szCs w:val="18"/>
                <w:lang w:val="en-US"/>
              </w:rPr>
              <w:t>elderismailzade</w:t>
            </w:r>
          </w:p>
        </w:tc>
        <w:tc>
          <w:tcPr>
            <w:tcW w:w="2551" w:type="dxa"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729C0" w:rsidRPr="00625C45" w:rsidTr="00E311A8">
        <w:tc>
          <w:tcPr>
            <w:tcW w:w="2160" w:type="dxa"/>
            <w:vMerge/>
            <w:vAlign w:val="center"/>
          </w:tcPr>
          <w:p w:rsidR="00E729C0" w:rsidRPr="00625C45" w:rsidRDefault="00E729C0" w:rsidP="00625C4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88" w:type="dxa"/>
          </w:tcPr>
          <w:p w:rsidR="00E729C0" w:rsidRPr="00625C45" w:rsidRDefault="00E729C0" w:rsidP="00625C4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625C45">
              <w:rPr>
                <w:sz w:val="20"/>
                <w:szCs w:val="20"/>
              </w:rPr>
              <w:t>11.00 Онлайн квест-игра «Знаю правила движения, как таблицу умножения! »</w:t>
            </w: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2" w:type="dxa"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hyperlink r:id="rId4" w:history="1">
              <w:r w:rsidRPr="00625C45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https://vk.com/club161200758</w:t>
              </w:r>
            </w:hyperlink>
            <w:r w:rsidRPr="00625C45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9C0" w:rsidRPr="00625C45" w:rsidTr="00E311A8">
        <w:tc>
          <w:tcPr>
            <w:tcW w:w="2160" w:type="dxa"/>
            <w:vMerge/>
            <w:vAlign w:val="center"/>
          </w:tcPr>
          <w:p w:rsidR="00E729C0" w:rsidRPr="00625C45" w:rsidRDefault="00E729C0" w:rsidP="00625C4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88" w:type="dxa"/>
          </w:tcPr>
          <w:p w:rsidR="00E729C0" w:rsidRPr="00625C45" w:rsidRDefault="00E729C0" w:rsidP="00625C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>13.00 Комплексная тренировка «Сила духа»:</w:t>
            </w:r>
          </w:p>
          <w:p w:rsidR="00E729C0" w:rsidRPr="00625C45" w:rsidRDefault="00E729C0" w:rsidP="00625C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>- тренировка мышц кора,</w:t>
            </w:r>
          </w:p>
          <w:p w:rsidR="00E729C0" w:rsidRPr="00625C45" w:rsidRDefault="00E729C0" w:rsidP="00625C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>- тренировка Табата,</w:t>
            </w:r>
          </w:p>
          <w:p w:rsidR="00E729C0" w:rsidRPr="00625C45" w:rsidRDefault="00E729C0" w:rsidP="00625C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>- тренировка сила для бега,</w:t>
            </w:r>
          </w:p>
          <w:p w:rsidR="00E729C0" w:rsidRPr="00625C45" w:rsidRDefault="00E729C0" w:rsidP="00625C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5C45">
              <w:rPr>
                <w:rFonts w:ascii="Times New Roman" w:hAnsi="Times New Roman"/>
                <w:sz w:val="20"/>
                <w:szCs w:val="20"/>
                <w:lang w:val="en-US"/>
              </w:rPr>
              <w:t>- растяжка и восстановление</w:t>
            </w: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2" w:type="dxa"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Pr="00625C45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https://vk.com/penzoblsytu</w:t>
              </w:r>
              <w:r w:rsidRPr="0096038F">
                <w:rPr>
                  <w:rStyle w:val="Hyperlink"/>
                </w:rPr>
                <w:t>r</w:t>
              </w:r>
            </w:hyperlink>
          </w:p>
        </w:tc>
        <w:tc>
          <w:tcPr>
            <w:tcW w:w="2551" w:type="dxa"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9C0" w:rsidRPr="00625C45" w:rsidTr="00E311A8">
        <w:tc>
          <w:tcPr>
            <w:tcW w:w="2160" w:type="dxa"/>
            <w:vMerge/>
            <w:vAlign w:val="center"/>
          </w:tcPr>
          <w:p w:rsidR="00E729C0" w:rsidRPr="00625C45" w:rsidRDefault="00E729C0" w:rsidP="00625C4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88" w:type="dxa"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>14.00 Поэтическийонлайн-вечер</w:t>
            </w:r>
          </w:p>
        </w:tc>
        <w:tc>
          <w:tcPr>
            <w:tcW w:w="2292" w:type="dxa"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Pr="00625C4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kvantoriumnel@mail.ru</w:t>
              </w:r>
            </w:hyperlink>
          </w:p>
        </w:tc>
        <w:tc>
          <w:tcPr>
            <w:tcW w:w="2551" w:type="dxa"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9C0" w:rsidRPr="00625C45" w:rsidTr="00E311A8">
        <w:tc>
          <w:tcPr>
            <w:tcW w:w="2160" w:type="dxa"/>
            <w:vMerge/>
            <w:vAlign w:val="center"/>
          </w:tcPr>
          <w:p w:rsidR="00E729C0" w:rsidRPr="00625C45" w:rsidRDefault="00E729C0" w:rsidP="00625C4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88" w:type="dxa"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>15.00 Онлайн - игра «Все на тьютора»</w:t>
            </w:r>
          </w:p>
        </w:tc>
        <w:tc>
          <w:tcPr>
            <w:tcW w:w="2292" w:type="dxa"/>
          </w:tcPr>
          <w:p w:rsidR="00E729C0" w:rsidRPr="00625C45" w:rsidRDefault="00E729C0" w:rsidP="00625C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5C45">
              <w:rPr>
                <w:rFonts w:ascii="Times New Roman" w:hAnsi="Times New Roman"/>
                <w:sz w:val="18"/>
                <w:szCs w:val="18"/>
              </w:rPr>
              <w:t xml:space="preserve">Онлайн-платформа: </w:t>
            </w:r>
            <w:r w:rsidRPr="00625C45">
              <w:rPr>
                <w:rFonts w:ascii="Times New Roman" w:hAnsi="Times New Roman"/>
                <w:sz w:val="18"/>
                <w:szCs w:val="18"/>
                <w:lang w:val="en-US"/>
              </w:rPr>
              <w:t>Zoom</w:t>
            </w: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Pr="00625C45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kvantoriumnel</w:t>
              </w:r>
              <w:r w:rsidRPr="00625C45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625C45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625C45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r w:rsidRPr="00625C45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2551" w:type="dxa"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9C0" w:rsidRPr="00625C45" w:rsidTr="00E311A8">
        <w:tc>
          <w:tcPr>
            <w:tcW w:w="2160" w:type="dxa"/>
            <w:vMerge/>
            <w:vAlign w:val="center"/>
          </w:tcPr>
          <w:p w:rsidR="00E729C0" w:rsidRPr="00625C45" w:rsidRDefault="00E729C0" w:rsidP="00625C4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88" w:type="dxa"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>Игра «ГеоГессер»</w:t>
            </w:r>
          </w:p>
        </w:tc>
        <w:tc>
          <w:tcPr>
            <w:tcW w:w="2292" w:type="dxa"/>
          </w:tcPr>
          <w:p w:rsidR="00E729C0" w:rsidRPr="00625C45" w:rsidRDefault="00E729C0" w:rsidP="00625C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5C45">
              <w:rPr>
                <w:rFonts w:ascii="Times New Roman" w:hAnsi="Times New Roman"/>
                <w:sz w:val="18"/>
                <w:szCs w:val="18"/>
              </w:rPr>
              <w:t xml:space="preserve">Онлайн-платформа: </w:t>
            </w:r>
            <w:r w:rsidRPr="00625C45">
              <w:rPr>
                <w:rFonts w:ascii="Times New Roman" w:hAnsi="Times New Roman"/>
                <w:sz w:val="18"/>
                <w:szCs w:val="18"/>
                <w:lang w:val="en-US"/>
              </w:rPr>
              <w:t>Zoom</w:t>
            </w: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625C45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kvantoriumnel</w:t>
              </w:r>
              <w:r w:rsidRPr="007D10E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625C45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7D10E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r w:rsidRPr="00625C45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2551" w:type="dxa"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9C0" w:rsidRPr="00625C45" w:rsidTr="00E311A8">
        <w:tc>
          <w:tcPr>
            <w:tcW w:w="2160" w:type="dxa"/>
            <w:vMerge/>
            <w:vAlign w:val="center"/>
          </w:tcPr>
          <w:p w:rsidR="00E729C0" w:rsidRPr="00625C45" w:rsidRDefault="00E729C0" w:rsidP="00625C4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88" w:type="dxa"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>Творческая мастерская «С любовью из Пензы</w:t>
            </w:r>
          </w:p>
        </w:tc>
        <w:tc>
          <w:tcPr>
            <w:tcW w:w="2292" w:type="dxa"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hyperlink r:id="rId9" w:anchor="_blank" w:history="1">
              <w:r w:rsidRPr="00625C45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https://drive.google.com/folderview?id=1-91S65SYWu1RlS-kD2HfbNMrNxyEESMd</w:t>
              </w:r>
            </w:hyperlink>
          </w:p>
        </w:tc>
        <w:tc>
          <w:tcPr>
            <w:tcW w:w="2551" w:type="dxa"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9C0" w:rsidRPr="00625C45" w:rsidTr="00E311A8">
        <w:tc>
          <w:tcPr>
            <w:tcW w:w="2160" w:type="dxa"/>
            <w:vMerge/>
            <w:vAlign w:val="center"/>
          </w:tcPr>
          <w:p w:rsidR="00E729C0" w:rsidRPr="00625C45" w:rsidRDefault="00E729C0" w:rsidP="00625C4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88" w:type="dxa"/>
          </w:tcPr>
          <w:p w:rsidR="00E729C0" w:rsidRPr="00625C45" w:rsidRDefault="00E729C0" w:rsidP="00625C45">
            <w:pPr>
              <w:pStyle w:val="paragraph"/>
              <w:spacing w:before="0" w:beforeAutospacing="0" w:after="0" w:afterAutospacing="0"/>
              <w:rPr>
                <w:rStyle w:val="Strong"/>
                <w:b w:val="0"/>
                <w:sz w:val="20"/>
                <w:szCs w:val="20"/>
              </w:rPr>
            </w:pPr>
            <w:r w:rsidRPr="00625C45">
              <w:rPr>
                <w:rStyle w:val="Strong"/>
                <w:b w:val="0"/>
                <w:sz w:val="20"/>
                <w:szCs w:val="20"/>
              </w:rPr>
              <w:t>Региональный челлендж #АМЫИЗПЕНЗЫДЕТИ</w:t>
            </w:r>
          </w:p>
          <w:p w:rsidR="00E729C0" w:rsidRPr="00625C45" w:rsidRDefault="00E729C0" w:rsidP="00625C45">
            <w:pPr>
              <w:pStyle w:val="paragraph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625C45">
              <w:rPr>
                <w:rStyle w:val="Strong"/>
                <w:b w:val="0"/>
                <w:sz w:val="20"/>
                <w:szCs w:val="20"/>
              </w:rPr>
              <w:t xml:space="preserve"> (в течении дня</w:t>
            </w:r>
            <w:bookmarkStart w:id="0" w:name="_GoBack"/>
            <w:bookmarkEnd w:id="0"/>
            <w:r w:rsidRPr="00625C45">
              <w:rPr>
                <w:rStyle w:val="Strong"/>
                <w:b w:val="0"/>
                <w:sz w:val="20"/>
                <w:szCs w:val="20"/>
              </w:rPr>
              <w:t>)</w:t>
            </w: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2" w:type="dxa"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625C45">
              <w:rPr>
                <w:rFonts w:ascii="Times New Roman" w:hAnsi="Times New Roman"/>
                <w:sz w:val="18"/>
                <w:szCs w:val="18"/>
              </w:rPr>
              <w:t xml:space="preserve">Участники записывают видео, на которых они читают стихи или отрывки из знаменитых произведений детских отечественных классиков, исполняют детские песни и выкладывают созданные контенты в социальные сети с хэштегом акции: </w:t>
            </w:r>
            <w:r w:rsidRPr="00625C45">
              <w:rPr>
                <w:rStyle w:val="Strong"/>
                <w:rFonts w:ascii="Times New Roman" w:hAnsi="Times New Roman"/>
                <w:sz w:val="18"/>
                <w:szCs w:val="18"/>
              </w:rPr>
              <w:t>#АМЫИЗПЕНЗЫДЕТИ</w:t>
            </w:r>
          </w:p>
        </w:tc>
        <w:tc>
          <w:tcPr>
            <w:tcW w:w="2551" w:type="dxa"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9C0" w:rsidRPr="00625C45" w:rsidTr="005731C2">
        <w:trPr>
          <w:trHeight w:val="1530"/>
        </w:trPr>
        <w:tc>
          <w:tcPr>
            <w:tcW w:w="2160" w:type="dxa"/>
            <w:vMerge w:val="restart"/>
          </w:tcPr>
          <w:p w:rsidR="00E729C0" w:rsidRPr="00625C45" w:rsidRDefault="00E729C0" w:rsidP="005731C2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>Спортивный вторник</w:t>
            </w:r>
          </w:p>
          <w:p w:rsidR="00E729C0" w:rsidRPr="00625C45" w:rsidRDefault="00E729C0" w:rsidP="00573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9C0" w:rsidRPr="00625C45" w:rsidRDefault="00E729C0" w:rsidP="005731C2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b/>
                <w:i/>
                <w:sz w:val="20"/>
                <w:szCs w:val="20"/>
              </w:rPr>
              <w:t>Для обучающихся начальных классов</w:t>
            </w:r>
            <w:r w:rsidRPr="00625C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>10.00 - Р</w:t>
            </w:r>
            <w:r w:rsidRPr="00625C4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азвивающий мультфильм про спорт «Изучаем спорт и его правила»</w:t>
            </w: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25C4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Оздоровительная аэробика</w:t>
            </w: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2" w:type="dxa"/>
          </w:tcPr>
          <w:p w:rsidR="00E729C0" w:rsidRPr="00625C45" w:rsidRDefault="00E729C0" w:rsidP="00625C45">
            <w:pPr>
              <w:spacing w:after="0" w:line="240" w:lineRule="auto"/>
              <w:ind w:firstLine="284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hyperlink r:id="rId10" w:tgtFrame="_blank" w:history="1">
              <w:r w:rsidRPr="00625C45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https://youtu.be/XbkbxUSq08Q</w:t>
              </w:r>
            </w:hyperlink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hyperlink r:id="rId11" w:tgtFrame="_blank" w:history="1">
              <w:r w:rsidRPr="00625C45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https://youtu.be/vxu-ohiQMsc</w:t>
              </w:r>
            </w:hyperlink>
          </w:p>
        </w:tc>
        <w:tc>
          <w:tcPr>
            <w:tcW w:w="2551" w:type="dxa"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>Рассказать о своем любимом  виде спорта</w:t>
            </w: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>(Презентация, видеоролик)</w:t>
            </w: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>Составить свой комплекс упражнений</w:t>
            </w: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9C0" w:rsidRPr="00625C45" w:rsidTr="00E311A8">
        <w:tc>
          <w:tcPr>
            <w:tcW w:w="2160" w:type="dxa"/>
            <w:vMerge/>
            <w:vAlign w:val="center"/>
          </w:tcPr>
          <w:p w:rsidR="00E729C0" w:rsidRPr="00625C45" w:rsidRDefault="00E729C0" w:rsidP="00E311A8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b/>
                <w:i/>
                <w:sz w:val="20"/>
                <w:szCs w:val="20"/>
              </w:rPr>
              <w:t>Для обучающихся 5-8 классов</w:t>
            </w:r>
            <w:r w:rsidRPr="00625C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>11.00 – Развивающий видеоролик про различные виды спорта</w:t>
            </w: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>Аэробика для детей</w:t>
            </w:r>
          </w:p>
        </w:tc>
        <w:tc>
          <w:tcPr>
            <w:tcW w:w="2292" w:type="dxa"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hyperlink r:id="rId12" w:history="1">
              <w:r w:rsidRPr="00625C45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https://youtu.be/pO6VO0L4dXg</w:t>
              </w:r>
            </w:hyperlink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hyperlink r:id="rId13" w:tgtFrame="_blank" w:history="1">
              <w:r w:rsidRPr="00625C4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https://youtu.be/l3Vvklp3b7Q</w:t>
              </w:r>
            </w:hyperlink>
          </w:p>
        </w:tc>
        <w:tc>
          <w:tcPr>
            <w:tcW w:w="2551" w:type="dxa"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>Рассказать о своем любимом  виде спорта</w:t>
            </w: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>(Презентация, видеоролик)</w:t>
            </w: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>Снять видеосюжет о своем занятии</w:t>
            </w:r>
          </w:p>
        </w:tc>
      </w:tr>
      <w:tr w:rsidR="00E729C0" w:rsidRPr="00625C45" w:rsidTr="00E311A8">
        <w:tc>
          <w:tcPr>
            <w:tcW w:w="2160" w:type="dxa"/>
            <w:vMerge/>
            <w:vAlign w:val="center"/>
          </w:tcPr>
          <w:p w:rsidR="00E729C0" w:rsidRPr="00625C45" w:rsidRDefault="00E729C0" w:rsidP="00E311A8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5C45">
              <w:rPr>
                <w:rFonts w:ascii="Times New Roman" w:hAnsi="Times New Roman"/>
                <w:b/>
                <w:i/>
                <w:sz w:val="20"/>
                <w:szCs w:val="20"/>
              </w:rPr>
              <w:t>Для обучающихся</w:t>
            </w: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b/>
                <w:i/>
                <w:sz w:val="20"/>
                <w:szCs w:val="20"/>
              </w:rPr>
              <w:t>9-11 классов</w:t>
            </w: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 xml:space="preserve"> «Как правильно качать пресс» (просмотр подборки видеороликов) и выполнение упражнений на пресс</w:t>
            </w:r>
          </w:p>
        </w:tc>
        <w:tc>
          <w:tcPr>
            <w:tcW w:w="2292" w:type="dxa"/>
          </w:tcPr>
          <w:p w:rsidR="00E729C0" w:rsidRPr="00625C45" w:rsidRDefault="00E729C0" w:rsidP="00625C45">
            <w:pPr>
              <w:spacing w:after="0" w:line="256" w:lineRule="auto"/>
              <w:rPr>
                <w:color w:val="0000FF"/>
                <w:sz w:val="18"/>
                <w:szCs w:val="18"/>
              </w:rPr>
            </w:pPr>
            <w:hyperlink r:id="rId14" w:tgtFrame="_blank" w:history="1">
              <w:r w:rsidRPr="00625C45">
                <w:rPr>
                  <w:rFonts w:ascii="Georgia" w:hAnsi="Georgi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https://youtu.be/xi0twUzYEPs</w:t>
              </w:r>
            </w:hyperlink>
          </w:p>
          <w:p w:rsidR="00E729C0" w:rsidRPr="00625C45" w:rsidRDefault="00E729C0" w:rsidP="00625C45">
            <w:pPr>
              <w:spacing w:after="0" w:line="256" w:lineRule="auto"/>
              <w:rPr>
                <w:color w:val="0000FF"/>
                <w:sz w:val="18"/>
                <w:szCs w:val="18"/>
              </w:rPr>
            </w:pP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color w:val="0000FF"/>
                <w:sz w:val="18"/>
                <w:szCs w:val="18"/>
              </w:rPr>
            </w:pPr>
            <w:hyperlink r:id="rId15" w:tgtFrame="_blank" w:history="1">
              <w:r w:rsidRPr="00625C45">
                <w:rPr>
                  <w:rFonts w:ascii="Georgia" w:hAnsi="Georgi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https://youtu.be/Tue7vGyjRb4</w:t>
              </w:r>
            </w:hyperlink>
          </w:p>
        </w:tc>
        <w:tc>
          <w:tcPr>
            <w:tcW w:w="2551" w:type="dxa"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>Составить свой комплекс упражнений</w:t>
            </w: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9C0" w:rsidRPr="00625C45" w:rsidTr="005612D7">
        <w:tc>
          <w:tcPr>
            <w:tcW w:w="2160" w:type="dxa"/>
            <w:vMerge/>
            <w:vAlign w:val="center"/>
          </w:tcPr>
          <w:p w:rsidR="00E729C0" w:rsidRPr="00625C45" w:rsidRDefault="00E729C0" w:rsidP="00E311A8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5C45">
              <w:rPr>
                <w:rFonts w:ascii="Times New Roman" w:hAnsi="Times New Roman"/>
                <w:b/>
                <w:i/>
                <w:sz w:val="20"/>
                <w:szCs w:val="20"/>
              </w:rPr>
              <w:t>Для всех классов</w:t>
            </w: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>Просмотр детского художественного фильма «Не слово о футболе»</w:t>
            </w:r>
          </w:p>
        </w:tc>
        <w:tc>
          <w:tcPr>
            <w:tcW w:w="2292" w:type="dxa"/>
          </w:tcPr>
          <w:p w:rsidR="00E729C0" w:rsidRDefault="00E729C0" w:rsidP="00625C45">
            <w:pPr>
              <w:spacing w:after="0" w:line="256" w:lineRule="auto"/>
            </w:pPr>
            <w:hyperlink r:id="rId16" w:tgtFrame="_blank" w:history="1">
              <w:r w:rsidRPr="00625C45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https://youtu.be/fkGCkCAAwZ4</w:t>
              </w:r>
            </w:hyperlink>
          </w:p>
        </w:tc>
        <w:tc>
          <w:tcPr>
            <w:tcW w:w="2551" w:type="dxa"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>Обсуждение фильма</w:t>
            </w:r>
          </w:p>
        </w:tc>
      </w:tr>
      <w:tr w:rsidR="00E729C0" w:rsidRPr="00625C45" w:rsidTr="005731C2">
        <w:tc>
          <w:tcPr>
            <w:tcW w:w="2160" w:type="dxa"/>
            <w:vMerge w:val="restart"/>
          </w:tcPr>
          <w:p w:rsidR="00E729C0" w:rsidRPr="00625C45" w:rsidRDefault="00E729C0" w:rsidP="005731C2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>Творческая среда</w:t>
            </w:r>
          </w:p>
          <w:p w:rsidR="00E729C0" w:rsidRPr="00625C45" w:rsidRDefault="00E729C0" w:rsidP="005731C2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b/>
                <w:i/>
                <w:sz w:val="20"/>
                <w:szCs w:val="20"/>
              </w:rPr>
              <w:t>Для обучающихся начальных классов</w:t>
            </w:r>
            <w:r w:rsidRPr="00625C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>10.00 - Простые поделки для детей</w:t>
            </w: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 xml:space="preserve">            Самоделки для детей</w:t>
            </w:r>
          </w:p>
        </w:tc>
        <w:tc>
          <w:tcPr>
            <w:tcW w:w="2292" w:type="dxa"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hyperlink r:id="rId17" w:tgtFrame="_blank" w:history="1">
              <w:r w:rsidRPr="00625C4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https://youtu.be/rajG-fNa7OU</w:t>
              </w:r>
            </w:hyperlink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hyperlink r:id="rId18" w:tgtFrame="_blank" w:history="1">
              <w:r w:rsidRPr="00625C4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https://youtu.be/x_bQ4r-CoMU</w:t>
              </w:r>
            </w:hyperlink>
          </w:p>
        </w:tc>
        <w:tc>
          <w:tcPr>
            <w:tcW w:w="2551" w:type="dxa"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>Изготовление поделки</w:t>
            </w:r>
          </w:p>
        </w:tc>
      </w:tr>
      <w:tr w:rsidR="00E729C0" w:rsidRPr="00625C45" w:rsidTr="00E311A8">
        <w:tc>
          <w:tcPr>
            <w:tcW w:w="2160" w:type="dxa"/>
            <w:vMerge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88" w:type="dxa"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b/>
                <w:i/>
                <w:sz w:val="20"/>
                <w:szCs w:val="20"/>
              </w:rPr>
              <w:t>Для обучающихся 5-8 классов</w:t>
            </w:r>
            <w:r w:rsidRPr="00625C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>11.00 Уроки Хип-Хопа</w:t>
            </w: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>Мастер – класс «Декорирование зеркала»</w:t>
            </w: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92" w:type="dxa"/>
          </w:tcPr>
          <w:p w:rsidR="00E729C0" w:rsidRPr="00625C45" w:rsidRDefault="00E729C0" w:rsidP="00625C45">
            <w:pPr>
              <w:spacing w:after="0" w:line="256" w:lineRule="auto"/>
              <w:rPr>
                <w:color w:val="0000FF"/>
                <w:sz w:val="18"/>
                <w:szCs w:val="18"/>
              </w:rPr>
            </w:pPr>
            <w:hyperlink r:id="rId19" w:tgtFrame="_blank" w:history="1">
              <w:r w:rsidRPr="00625C45">
                <w:rPr>
                  <w:rFonts w:ascii="Georgia" w:hAnsi="Georgi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https://youtu.be/GlzGK7_6HOE</w:t>
              </w:r>
            </w:hyperlink>
          </w:p>
          <w:p w:rsidR="00E729C0" w:rsidRPr="00625C45" w:rsidRDefault="00E729C0" w:rsidP="00625C45">
            <w:pPr>
              <w:spacing w:after="0" w:line="256" w:lineRule="auto"/>
              <w:rPr>
                <w:color w:val="0000FF"/>
                <w:sz w:val="18"/>
                <w:szCs w:val="18"/>
              </w:rPr>
            </w:pP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color w:val="0000FF"/>
                <w:sz w:val="18"/>
                <w:szCs w:val="18"/>
              </w:rPr>
            </w:pPr>
            <w:hyperlink r:id="rId20" w:tgtFrame="_blank" w:history="1">
              <w:r w:rsidRPr="00625C45">
                <w:rPr>
                  <w:rFonts w:ascii="Georgia" w:hAnsi="Georgi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https://youtu.be/ExsMIf5ziEA</w:t>
              </w:r>
            </w:hyperlink>
          </w:p>
        </w:tc>
        <w:tc>
          <w:tcPr>
            <w:tcW w:w="2551" w:type="dxa"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 xml:space="preserve"> Станцевать несколько движений</w:t>
            </w: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>Фото готовой поделки</w:t>
            </w:r>
          </w:p>
        </w:tc>
      </w:tr>
      <w:tr w:rsidR="00E729C0" w:rsidRPr="00625C45" w:rsidTr="00E311A8">
        <w:tc>
          <w:tcPr>
            <w:tcW w:w="2160" w:type="dxa"/>
            <w:vMerge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88" w:type="dxa"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5C45">
              <w:rPr>
                <w:rFonts w:ascii="Times New Roman" w:hAnsi="Times New Roman"/>
                <w:b/>
                <w:i/>
                <w:sz w:val="20"/>
                <w:szCs w:val="20"/>
              </w:rPr>
              <w:t>Для обучающихся</w:t>
            </w: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b/>
                <w:i/>
                <w:sz w:val="20"/>
                <w:szCs w:val="20"/>
              </w:rPr>
              <w:t>9-11 классов</w:t>
            </w: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 xml:space="preserve"> Простые прически для школы (мастер-класс)</w:t>
            </w: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>Мастер класс для подарков  своими руками</w:t>
            </w:r>
          </w:p>
        </w:tc>
        <w:tc>
          <w:tcPr>
            <w:tcW w:w="2292" w:type="dxa"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color w:val="0000FF"/>
                <w:sz w:val="18"/>
                <w:szCs w:val="18"/>
              </w:rPr>
            </w:pPr>
            <w:hyperlink r:id="rId21" w:tgtFrame="_blank" w:history="1">
              <w:r w:rsidRPr="00625C45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https://youtu.be/dt-8tO7NuI0</w:t>
              </w:r>
            </w:hyperlink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hyperlink r:id="rId22" w:tgtFrame="_blank" w:history="1">
              <w:r w:rsidRPr="00625C45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https://youtu.be/ADqNr7-3Xes</w:t>
              </w:r>
            </w:hyperlink>
          </w:p>
        </w:tc>
        <w:tc>
          <w:tcPr>
            <w:tcW w:w="2551" w:type="dxa"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>Фото любой прически</w:t>
            </w:r>
          </w:p>
        </w:tc>
      </w:tr>
      <w:tr w:rsidR="00E729C0" w:rsidRPr="00625C45" w:rsidTr="00E311A8">
        <w:tc>
          <w:tcPr>
            <w:tcW w:w="2160" w:type="dxa"/>
            <w:vMerge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88" w:type="dxa"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5C45">
              <w:rPr>
                <w:rFonts w:ascii="Times New Roman" w:hAnsi="Times New Roman"/>
                <w:b/>
                <w:i/>
                <w:sz w:val="20"/>
                <w:szCs w:val="20"/>
              </w:rPr>
              <w:t>Для всех классов</w:t>
            </w: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>Танцевальный марафон</w:t>
            </w:r>
          </w:p>
        </w:tc>
        <w:tc>
          <w:tcPr>
            <w:tcW w:w="2292" w:type="dxa"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hyperlink r:id="rId23" w:tgtFrame="_blank" w:history="1">
              <w:r w:rsidRPr="00625C45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https://youtu.be/3NTnyD_njlE</w:t>
              </w:r>
            </w:hyperlink>
          </w:p>
        </w:tc>
        <w:tc>
          <w:tcPr>
            <w:tcW w:w="2551" w:type="dxa"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9C0" w:rsidRPr="00625C45" w:rsidTr="005731C2">
        <w:trPr>
          <w:trHeight w:val="1491"/>
        </w:trPr>
        <w:tc>
          <w:tcPr>
            <w:tcW w:w="2160" w:type="dxa"/>
            <w:vMerge w:val="restart"/>
          </w:tcPr>
          <w:p w:rsidR="00E729C0" w:rsidRPr="00625C45" w:rsidRDefault="00E729C0" w:rsidP="005731C2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>Профориентационный четверг</w:t>
            </w:r>
          </w:p>
        </w:tc>
        <w:tc>
          <w:tcPr>
            <w:tcW w:w="3288" w:type="dxa"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b/>
                <w:i/>
                <w:sz w:val="20"/>
                <w:szCs w:val="20"/>
              </w:rPr>
              <w:t>Для обучающихся начальных классов</w:t>
            </w:r>
            <w:r w:rsidRPr="00625C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>10.00 Развивающее видео «Разные профессии»</w:t>
            </w: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>Просмотр мультфильма «Кем быть»</w:t>
            </w:r>
          </w:p>
        </w:tc>
        <w:tc>
          <w:tcPr>
            <w:tcW w:w="2292" w:type="dxa"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color w:val="0000FF"/>
                <w:sz w:val="18"/>
                <w:szCs w:val="18"/>
              </w:rPr>
            </w:pPr>
            <w:hyperlink r:id="rId24" w:tgtFrame="_blank" w:history="1">
              <w:r w:rsidRPr="00625C45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https://youtu.be/J90QHB6t0sg</w:t>
              </w:r>
            </w:hyperlink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hyperlink r:id="rId25" w:tgtFrame="_blank" w:history="1">
              <w:r w:rsidRPr="00625C45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https://youtu.be/3nJFAzdjBG8</w:t>
              </w:r>
            </w:hyperlink>
          </w:p>
        </w:tc>
        <w:tc>
          <w:tcPr>
            <w:tcW w:w="2551" w:type="dxa"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>Написать небольшое сочинение «Моя будущая профессия»</w:t>
            </w: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9C0" w:rsidRPr="00625C45" w:rsidTr="00E311A8">
        <w:trPr>
          <w:trHeight w:val="436"/>
        </w:trPr>
        <w:tc>
          <w:tcPr>
            <w:tcW w:w="2160" w:type="dxa"/>
            <w:vMerge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b/>
                <w:i/>
                <w:sz w:val="20"/>
                <w:szCs w:val="20"/>
              </w:rPr>
              <w:t>Для обучающихся 5-8 классов</w:t>
            </w:r>
            <w:r w:rsidRPr="00625C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>11.00 Детский интерактивный развивающий журнал «Профессии»</w:t>
            </w: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>Видео викторина  про профессии</w:t>
            </w:r>
          </w:p>
        </w:tc>
        <w:tc>
          <w:tcPr>
            <w:tcW w:w="2292" w:type="dxa"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color w:val="0000FF"/>
                <w:sz w:val="18"/>
                <w:szCs w:val="18"/>
              </w:rPr>
            </w:pPr>
            <w:hyperlink r:id="rId26" w:tgtFrame="_blank" w:history="1">
              <w:r w:rsidRPr="00625C45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https://youtu.be/eadVReihkmE</w:t>
              </w:r>
            </w:hyperlink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color w:val="0000FF"/>
                <w:sz w:val="18"/>
                <w:szCs w:val="18"/>
              </w:rPr>
            </w:pPr>
            <w:hyperlink r:id="rId27" w:tgtFrame="_blank" w:history="1">
              <w:r w:rsidRPr="00625C45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https://youtu.be/W8fSino6JBY</w:t>
              </w:r>
            </w:hyperlink>
          </w:p>
        </w:tc>
        <w:tc>
          <w:tcPr>
            <w:tcW w:w="2551" w:type="dxa"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>Обсуждение просмотра</w:t>
            </w: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>Участие в викторине</w:t>
            </w:r>
          </w:p>
        </w:tc>
      </w:tr>
      <w:tr w:rsidR="00E729C0" w:rsidRPr="00625C45" w:rsidTr="00E311A8">
        <w:trPr>
          <w:trHeight w:val="294"/>
        </w:trPr>
        <w:tc>
          <w:tcPr>
            <w:tcW w:w="2160" w:type="dxa"/>
            <w:vMerge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5C45">
              <w:rPr>
                <w:rFonts w:ascii="Times New Roman" w:hAnsi="Times New Roman"/>
                <w:b/>
                <w:i/>
                <w:sz w:val="20"/>
                <w:szCs w:val="20"/>
              </w:rPr>
              <w:t>Для обучающихся</w:t>
            </w: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b/>
                <w:i/>
                <w:sz w:val="20"/>
                <w:szCs w:val="20"/>
              </w:rPr>
              <w:t>9-11 классов</w:t>
            </w: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>Экскурсия по предприятие по добычи и переработке железной руды</w:t>
            </w:r>
          </w:p>
        </w:tc>
        <w:tc>
          <w:tcPr>
            <w:tcW w:w="2292" w:type="dxa"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color w:val="0000FF"/>
                <w:sz w:val="18"/>
                <w:szCs w:val="18"/>
              </w:rPr>
            </w:pPr>
            <w:hyperlink r:id="rId28" w:tgtFrame="_blank" w:history="1">
              <w:r w:rsidRPr="00625C45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https://youtu.be/Q9NbqHUitSc</w:t>
              </w:r>
            </w:hyperlink>
          </w:p>
        </w:tc>
        <w:tc>
          <w:tcPr>
            <w:tcW w:w="2551" w:type="dxa"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>Обсуждение</w:t>
            </w:r>
          </w:p>
        </w:tc>
      </w:tr>
      <w:tr w:rsidR="00E729C0" w:rsidRPr="00625C45" w:rsidTr="005731C2">
        <w:trPr>
          <w:trHeight w:val="1613"/>
        </w:trPr>
        <w:tc>
          <w:tcPr>
            <w:tcW w:w="2160" w:type="dxa"/>
            <w:vMerge w:val="restart"/>
          </w:tcPr>
          <w:p w:rsidR="00E729C0" w:rsidRPr="00625C45" w:rsidRDefault="00E729C0" w:rsidP="005731C2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>Интеллектуальная пятница</w:t>
            </w:r>
          </w:p>
        </w:tc>
        <w:tc>
          <w:tcPr>
            <w:tcW w:w="3288" w:type="dxa"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b/>
                <w:i/>
                <w:sz w:val="20"/>
                <w:szCs w:val="20"/>
              </w:rPr>
              <w:t>Для обучающихся начальных классов</w:t>
            </w:r>
            <w:r w:rsidRPr="00625C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>10.00 Головоломки для детей</w:t>
            </w: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>Аудио сказка «Цветик -семицветик»</w:t>
            </w:r>
          </w:p>
        </w:tc>
        <w:tc>
          <w:tcPr>
            <w:tcW w:w="2292" w:type="dxa"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color w:val="0000FF"/>
                <w:sz w:val="18"/>
                <w:szCs w:val="18"/>
              </w:rPr>
            </w:pPr>
            <w:hyperlink r:id="rId29" w:tgtFrame="_blank" w:history="1">
              <w:r w:rsidRPr="00625C45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https://youtu.be/EJGwMbIGlTg</w:t>
              </w:r>
            </w:hyperlink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hyperlink r:id="rId30" w:tgtFrame="_blank" w:history="1">
              <w:r w:rsidRPr="00625C45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https://youtu.be/i3HNvIBxo8Y</w:t>
              </w:r>
            </w:hyperlink>
          </w:p>
        </w:tc>
        <w:tc>
          <w:tcPr>
            <w:tcW w:w="2551" w:type="dxa"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>Решить головоломки</w:t>
            </w: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>Обсуждение книги</w:t>
            </w:r>
          </w:p>
        </w:tc>
      </w:tr>
      <w:tr w:rsidR="00E729C0" w:rsidRPr="00625C45" w:rsidTr="00E311A8">
        <w:trPr>
          <w:trHeight w:val="1477"/>
        </w:trPr>
        <w:tc>
          <w:tcPr>
            <w:tcW w:w="2160" w:type="dxa"/>
            <w:vMerge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b/>
                <w:i/>
                <w:sz w:val="20"/>
                <w:szCs w:val="20"/>
              </w:rPr>
              <w:t>Для обучающихся 5-8 классов</w:t>
            </w:r>
            <w:r w:rsidRPr="00625C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>11.00 Тесты « Правда или ложь»</w:t>
            </w: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 xml:space="preserve">Аудио книга </w:t>
            </w:r>
            <w:r w:rsidRPr="00625C4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«Приключение Растяпкина, или Экзамен на выживание»</w:t>
            </w:r>
          </w:p>
        </w:tc>
        <w:tc>
          <w:tcPr>
            <w:tcW w:w="2292" w:type="dxa"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color w:val="0000FF"/>
                <w:sz w:val="18"/>
                <w:szCs w:val="18"/>
              </w:rPr>
            </w:pPr>
            <w:hyperlink r:id="rId31" w:tgtFrame="_blank" w:history="1">
              <w:r w:rsidRPr="00625C45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https://youtu.be/fa2lRw6D3yE</w:t>
              </w:r>
            </w:hyperlink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hyperlink r:id="rId32" w:tgtFrame="_blank" w:history="1">
              <w:r w:rsidRPr="00625C45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https://youtu.be/P7oagiw0x-s</w:t>
              </w:r>
            </w:hyperlink>
          </w:p>
        </w:tc>
        <w:tc>
          <w:tcPr>
            <w:tcW w:w="2551" w:type="dxa"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>Пройти тест</w:t>
            </w:r>
          </w:p>
          <w:p w:rsidR="00E729C0" w:rsidRPr="00625C45" w:rsidRDefault="00E729C0" w:rsidP="00625C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729C0" w:rsidRPr="00625C45" w:rsidRDefault="00E729C0" w:rsidP="00625C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729C0" w:rsidRPr="00625C45" w:rsidRDefault="00E729C0" w:rsidP="00625C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>Обсуждение книги</w:t>
            </w:r>
          </w:p>
        </w:tc>
      </w:tr>
      <w:tr w:rsidR="00E729C0" w:rsidRPr="00625C45" w:rsidTr="00E311A8">
        <w:trPr>
          <w:trHeight w:val="1419"/>
        </w:trPr>
        <w:tc>
          <w:tcPr>
            <w:tcW w:w="2160" w:type="dxa"/>
            <w:vMerge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5C45">
              <w:rPr>
                <w:rFonts w:ascii="Times New Roman" w:hAnsi="Times New Roman"/>
                <w:b/>
                <w:i/>
                <w:sz w:val="20"/>
                <w:szCs w:val="20"/>
              </w:rPr>
              <w:t>Для обучающихся</w:t>
            </w: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b/>
                <w:i/>
                <w:sz w:val="20"/>
                <w:szCs w:val="20"/>
              </w:rPr>
              <w:t>9-11 классов</w:t>
            </w: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>Дикая природа России</w:t>
            </w: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>Аудио книга  Ф.М. Достоевский «Идиот»</w:t>
            </w:r>
          </w:p>
        </w:tc>
        <w:tc>
          <w:tcPr>
            <w:tcW w:w="2292" w:type="dxa"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color w:val="0000FF"/>
                <w:sz w:val="18"/>
                <w:szCs w:val="18"/>
              </w:rPr>
            </w:pPr>
            <w:hyperlink r:id="rId33" w:tgtFrame="_blank" w:history="1">
              <w:r w:rsidRPr="00625C45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https://youtu.be/20Ap1kH8wuU</w:t>
              </w:r>
            </w:hyperlink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hyperlink r:id="rId34" w:tgtFrame="_blank" w:history="1">
              <w:r w:rsidRPr="00625C45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https://youtu.be/9TMmxchc0bk</w:t>
              </w:r>
            </w:hyperlink>
          </w:p>
        </w:tc>
        <w:tc>
          <w:tcPr>
            <w:tcW w:w="2551" w:type="dxa"/>
          </w:tcPr>
          <w:p w:rsidR="00E729C0" w:rsidRPr="00625C45" w:rsidRDefault="00E729C0" w:rsidP="00625C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729C0" w:rsidRPr="00625C45" w:rsidRDefault="00E729C0" w:rsidP="00625C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729C0" w:rsidRPr="00625C45" w:rsidRDefault="00E729C0" w:rsidP="00625C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>Составить презентацию</w:t>
            </w:r>
          </w:p>
          <w:p w:rsidR="00E729C0" w:rsidRPr="00625C45" w:rsidRDefault="00E729C0" w:rsidP="00625C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729C0" w:rsidRPr="00625C45" w:rsidRDefault="00E729C0" w:rsidP="00625C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729C0" w:rsidRPr="00625C45" w:rsidRDefault="00E729C0" w:rsidP="00625C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>Обсуждение книги</w:t>
            </w:r>
          </w:p>
        </w:tc>
      </w:tr>
      <w:tr w:rsidR="00E729C0" w:rsidRPr="00625C45" w:rsidTr="005731C2">
        <w:tc>
          <w:tcPr>
            <w:tcW w:w="2160" w:type="dxa"/>
          </w:tcPr>
          <w:p w:rsidR="00E729C0" w:rsidRPr="00625C45" w:rsidRDefault="00E729C0" w:rsidP="005731C2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>Культурная суббота</w:t>
            </w:r>
          </w:p>
        </w:tc>
        <w:tc>
          <w:tcPr>
            <w:tcW w:w="3288" w:type="dxa"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>12.00 Обзорная экскурсия по г. Пенза</w:t>
            </w:r>
          </w:p>
        </w:tc>
        <w:tc>
          <w:tcPr>
            <w:tcW w:w="2292" w:type="dxa"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hyperlink r:id="rId35" w:tgtFrame="_blank" w:history="1">
              <w:r w:rsidRPr="00625C45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https://youtu.be/xFGrmYWjmgo</w:t>
              </w:r>
            </w:hyperlink>
          </w:p>
        </w:tc>
        <w:tc>
          <w:tcPr>
            <w:tcW w:w="2551" w:type="dxa"/>
          </w:tcPr>
          <w:p w:rsidR="00E729C0" w:rsidRPr="00625C45" w:rsidRDefault="00E729C0" w:rsidP="00625C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25C45">
              <w:rPr>
                <w:rFonts w:ascii="Times New Roman" w:hAnsi="Times New Roman"/>
                <w:sz w:val="20"/>
                <w:szCs w:val="20"/>
              </w:rPr>
              <w:t>Составить список мест для онлайн -экскурсий</w:t>
            </w:r>
          </w:p>
        </w:tc>
      </w:tr>
    </w:tbl>
    <w:p w:rsidR="00E729C0" w:rsidRDefault="00E729C0"/>
    <w:sectPr w:rsidR="00E729C0" w:rsidSect="00FA2BF9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AD0"/>
    <w:rsid w:val="00063B23"/>
    <w:rsid w:val="00162AD0"/>
    <w:rsid w:val="001D4C13"/>
    <w:rsid w:val="002165EC"/>
    <w:rsid w:val="00264AB4"/>
    <w:rsid w:val="002707E9"/>
    <w:rsid w:val="00294211"/>
    <w:rsid w:val="002B3211"/>
    <w:rsid w:val="002F6117"/>
    <w:rsid w:val="00323735"/>
    <w:rsid w:val="003851F9"/>
    <w:rsid w:val="003B50DC"/>
    <w:rsid w:val="003C548E"/>
    <w:rsid w:val="0055737E"/>
    <w:rsid w:val="005612D7"/>
    <w:rsid w:val="005731C2"/>
    <w:rsid w:val="005A4B2C"/>
    <w:rsid w:val="00612346"/>
    <w:rsid w:val="00625C45"/>
    <w:rsid w:val="006D4316"/>
    <w:rsid w:val="006F05AC"/>
    <w:rsid w:val="00726B72"/>
    <w:rsid w:val="007D10E6"/>
    <w:rsid w:val="0080261B"/>
    <w:rsid w:val="008C338C"/>
    <w:rsid w:val="008D7F46"/>
    <w:rsid w:val="009055B1"/>
    <w:rsid w:val="0096038F"/>
    <w:rsid w:val="00961929"/>
    <w:rsid w:val="00962301"/>
    <w:rsid w:val="009827AB"/>
    <w:rsid w:val="00B06B8A"/>
    <w:rsid w:val="00BC3A01"/>
    <w:rsid w:val="00BE43A6"/>
    <w:rsid w:val="00C203D3"/>
    <w:rsid w:val="00C27A78"/>
    <w:rsid w:val="00E311A8"/>
    <w:rsid w:val="00E729C0"/>
    <w:rsid w:val="00F64C36"/>
    <w:rsid w:val="00FA2BF9"/>
    <w:rsid w:val="00FA401D"/>
    <w:rsid w:val="00FB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5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62A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61929"/>
    <w:rPr>
      <w:rFonts w:cs="Times New Roman"/>
      <w:color w:val="0000FF"/>
      <w:u w:val="single"/>
    </w:rPr>
  </w:style>
  <w:style w:type="character" w:customStyle="1" w:styleId="extended-textshort">
    <w:name w:val="extended-text__short"/>
    <w:basedOn w:val="DefaultParagraphFont"/>
    <w:uiPriority w:val="99"/>
    <w:rsid w:val="00323735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323735"/>
    <w:pPr>
      <w:spacing w:after="0" w:line="240" w:lineRule="auto"/>
      <w:ind w:left="462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23735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paragraph">
    <w:name w:val="paragraph"/>
    <w:basedOn w:val="Normal"/>
    <w:uiPriority w:val="99"/>
    <w:rsid w:val="003237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3237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2373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83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antoriumnel@mail.ru" TargetMode="External"/><Relationship Id="rId13" Type="http://schemas.openxmlformats.org/officeDocument/2006/relationships/hyperlink" Target="https://youtu.be/l3Vvklp3b7Q" TargetMode="External"/><Relationship Id="rId18" Type="http://schemas.openxmlformats.org/officeDocument/2006/relationships/hyperlink" Target="https://youtu.be/x_bQ4r-CoMU" TargetMode="External"/><Relationship Id="rId26" Type="http://schemas.openxmlformats.org/officeDocument/2006/relationships/hyperlink" Target="https://youtu.be/eadVReihkm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dt-8tO7NuI0" TargetMode="External"/><Relationship Id="rId34" Type="http://schemas.openxmlformats.org/officeDocument/2006/relationships/hyperlink" Target="https://youtu.be/9TMmxchc0bk" TargetMode="External"/><Relationship Id="rId7" Type="http://schemas.openxmlformats.org/officeDocument/2006/relationships/hyperlink" Target="mailto:kvantoriumnel@mail.ru" TargetMode="External"/><Relationship Id="rId12" Type="http://schemas.openxmlformats.org/officeDocument/2006/relationships/hyperlink" Target="https://youtu.be/pO6VO0L4dXg" TargetMode="External"/><Relationship Id="rId17" Type="http://schemas.openxmlformats.org/officeDocument/2006/relationships/hyperlink" Target="https://youtu.be/rajG-fNa7OU" TargetMode="External"/><Relationship Id="rId25" Type="http://schemas.openxmlformats.org/officeDocument/2006/relationships/hyperlink" Target="https://youtu.be/3nJFAzdjBG8" TargetMode="External"/><Relationship Id="rId33" Type="http://schemas.openxmlformats.org/officeDocument/2006/relationships/hyperlink" Target="https://youtu.be/20Ap1kH8wu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fkGCkCAAwZ4" TargetMode="External"/><Relationship Id="rId20" Type="http://schemas.openxmlformats.org/officeDocument/2006/relationships/hyperlink" Target="https://youtu.be/ExsMIf5ziEA" TargetMode="External"/><Relationship Id="rId29" Type="http://schemas.openxmlformats.org/officeDocument/2006/relationships/hyperlink" Target="https://youtu.be/EJGwMbIGlTg" TargetMode="External"/><Relationship Id="rId1" Type="http://schemas.openxmlformats.org/officeDocument/2006/relationships/styles" Target="styles.xml"/><Relationship Id="rId6" Type="http://schemas.openxmlformats.org/officeDocument/2006/relationships/hyperlink" Target="mailto:kvantoriumnel@mail.ru" TargetMode="External"/><Relationship Id="rId11" Type="http://schemas.openxmlformats.org/officeDocument/2006/relationships/hyperlink" Target="https://youtu.be/vxu-ohiQMsc" TargetMode="External"/><Relationship Id="rId24" Type="http://schemas.openxmlformats.org/officeDocument/2006/relationships/hyperlink" Target="https://youtu.be/J90QHB6t0sg" TargetMode="External"/><Relationship Id="rId32" Type="http://schemas.openxmlformats.org/officeDocument/2006/relationships/hyperlink" Target="https://youtu.be/P7oagiw0x-s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vk.com/penzoblsytur" TargetMode="External"/><Relationship Id="rId15" Type="http://schemas.openxmlformats.org/officeDocument/2006/relationships/hyperlink" Target="https://youtu.be/Tue7vGyjRb4" TargetMode="External"/><Relationship Id="rId23" Type="http://schemas.openxmlformats.org/officeDocument/2006/relationships/hyperlink" Target="https://youtu.be/3NTnyD_njlE" TargetMode="External"/><Relationship Id="rId28" Type="http://schemas.openxmlformats.org/officeDocument/2006/relationships/hyperlink" Target="https://youtu.be/Q9NbqHUitSc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youtu.be/XbkbxUSq08Q" TargetMode="External"/><Relationship Id="rId19" Type="http://schemas.openxmlformats.org/officeDocument/2006/relationships/hyperlink" Target="https://youtu.be/GlzGK7_6HOE" TargetMode="External"/><Relationship Id="rId31" Type="http://schemas.openxmlformats.org/officeDocument/2006/relationships/hyperlink" Target="https://youtu.be/fa2lRw6D3yE" TargetMode="External"/><Relationship Id="rId4" Type="http://schemas.openxmlformats.org/officeDocument/2006/relationships/hyperlink" Target="https://vk.com/club161200758" TargetMode="External"/><Relationship Id="rId9" Type="http://schemas.openxmlformats.org/officeDocument/2006/relationships/hyperlink" Target="https://drive.google.com/folderview?id=1-91S65SYWu1RlS-kD2HfbNMrNxyEESMd" TargetMode="External"/><Relationship Id="rId14" Type="http://schemas.openxmlformats.org/officeDocument/2006/relationships/hyperlink" Target="https://youtu.be/xi0twUzYEPs" TargetMode="External"/><Relationship Id="rId22" Type="http://schemas.openxmlformats.org/officeDocument/2006/relationships/hyperlink" Target="https://youtu.be/ADqNr7-3Xes" TargetMode="External"/><Relationship Id="rId27" Type="http://schemas.openxmlformats.org/officeDocument/2006/relationships/hyperlink" Target="https://youtu.be/W8fSino6JBY" TargetMode="External"/><Relationship Id="rId30" Type="http://schemas.openxmlformats.org/officeDocument/2006/relationships/hyperlink" Target="https://youtu.be/i3HNvIBxo8Y" TargetMode="External"/><Relationship Id="rId35" Type="http://schemas.openxmlformats.org/officeDocument/2006/relationships/hyperlink" Target="https://youtu.be/xFGrmYWjm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886</Words>
  <Characters>5052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филиала МБОУ СОШ №2 р</dc:title>
  <dc:subject/>
  <dc:creator>Пользователь</dc:creator>
  <cp:keywords/>
  <dc:description/>
  <cp:lastModifiedBy>Александр</cp:lastModifiedBy>
  <cp:revision>2</cp:revision>
  <dcterms:created xsi:type="dcterms:W3CDTF">2020-05-31T20:14:00Z</dcterms:created>
  <dcterms:modified xsi:type="dcterms:W3CDTF">2020-05-31T20:14:00Z</dcterms:modified>
</cp:coreProperties>
</file>